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04F" w:rsidRPr="00202A38" w:rsidRDefault="00D9004F" w:rsidP="00614D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3D3D">
        <w:rPr>
          <w:rFonts w:ascii="Times New Roman" w:hAnsi="Times New Roman"/>
          <w:noProof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SIGN" style="width:37.8pt;height:57pt;visibility:visible">
            <v:imagedata r:id="rId5" o:title=""/>
          </v:shape>
        </w:pict>
      </w:r>
    </w:p>
    <w:p w:rsidR="00D9004F" w:rsidRPr="00202A38" w:rsidRDefault="00D9004F" w:rsidP="00614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2A38">
        <w:rPr>
          <w:rFonts w:ascii="Times New Roman" w:hAnsi="Times New Roman"/>
          <w:b/>
          <w:sz w:val="28"/>
          <w:szCs w:val="28"/>
        </w:rPr>
        <w:t>У К Р А Ї Н А</w:t>
      </w:r>
    </w:p>
    <w:p w:rsidR="00D9004F" w:rsidRPr="00202A38" w:rsidRDefault="00D9004F" w:rsidP="00614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2A38">
        <w:rPr>
          <w:rFonts w:ascii="Times New Roman" w:hAnsi="Times New Roman"/>
          <w:b/>
          <w:sz w:val="28"/>
          <w:szCs w:val="28"/>
        </w:rPr>
        <w:t>ОВІДІОПОЛЬСЬКА  СЕЛИЩНА  РАДА</w:t>
      </w:r>
    </w:p>
    <w:p w:rsidR="00D9004F" w:rsidRPr="00202A38" w:rsidRDefault="00D9004F" w:rsidP="00614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2A38">
        <w:rPr>
          <w:rFonts w:ascii="Times New Roman" w:hAnsi="Times New Roman"/>
          <w:b/>
          <w:sz w:val="28"/>
          <w:szCs w:val="28"/>
        </w:rPr>
        <w:t>VІІІ скликання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____ </w:t>
      </w:r>
      <w:r w:rsidRPr="00202A38">
        <w:rPr>
          <w:rFonts w:ascii="Times New Roman" w:hAnsi="Times New Roman"/>
          <w:b/>
          <w:sz w:val="28"/>
          <w:szCs w:val="28"/>
        </w:rPr>
        <w:t>сесія</w:t>
      </w:r>
    </w:p>
    <w:p w:rsidR="00D9004F" w:rsidRDefault="00D9004F" w:rsidP="00614D2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9004F" w:rsidRDefault="00D9004F" w:rsidP="00614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12C5C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2C5C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2C5C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2C5C">
        <w:rPr>
          <w:rFonts w:ascii="Times New Roman" w:hAnsi="Times New Roman"/>
          <w:sz w:val="28"/>
          <w:szCs w:val="28"/>
          <w:lang w:val="uk-UA"/>
        </w:rPr>
        <w:t>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2C5C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2C5C">
        <w:rPr>
          <w:rFonts w:ascii="Times New Roman" w:hAnsi="Times New Roman"/>
          <w:sz w:val="28"/>
          <w:szCs w:val="28"/>
          <w:lang w:val="uk-UA"/>
        </w:rPr>
        <w:t>Т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EE2D95">
        <w:rPr>
          <w:rFonts w:ascii="Times New Roman" w:hAnsi="Times New Roman"/>
          <w:sz w:val="28"/>
          <w:szCs w:val="28"/>
          <w:lang w:val="uk-UA"/>
        </w:rPr>
        <w:t>Р І Ш Е Н Н Я</w:t>
      </w:r>
      <w:r w:rsidRPr="00D34DC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9004F" w:rsidRDefault="00D9004F" w:rsidP="00614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34DC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D9004F" w:rsidRDefault="00D9004F" w:rsidP="00770F53">
      <w:pPr>
        <w:tabs>
          <w:tab w:val="left" w:pos="5340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594844">
        <w:rPr>
          <w:rFonts w:ascii="Times New Roman" w:hAnsi="Times New Roman"/>
          <w:b/>
          <w:i/>
          <w:sz w:val="26"/>
          <w:szCs w:val="26"/>
          <w:lang w:val="uk-UA"/>
        </w:rPr>
        <w:t xml:space="preserve">Про 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внесення змін до рішення Овідіопольської селищної ради від 18 травня       2023 року № 1109-</w:t>
      </w:r>
      <w:r>
        <w:rPr>
          <w:rFonts w:ascii="Times New Roman" w:hAnsi="Times New Roman"/>
          <w:b/>
          <w:i/>
          <w:sz w:val="26"/>
          <w:szCs w:val="26"/>
          <w:lang w:val="en-US"/>
        </w:rPr>
        <w:t>VIII</w:t>
      </w:r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 «Про затвердження переліку об’єктів майна комунальної власності територіальної громади смт. Овідіополь, яке планується передати в оренду»</w:t>
      </w:r>
      <w:r w:rsidRPr="000F1FEC">
        <w:rPr>
          <w:rFonts w:ascii="Times New Roman" w:hAnsi="Times New Roman"/>
          <w:sz w:val="26"/>
          <w:szCs w:val="26"/>
          <w:lang w:val="uk-UA"/>
        </w:rPr>
        <w:tab/>
      </w:r>
    </w:p>
    <w:p w:rsidR="00D9004F" w:rsidRDefault="00D9004F" w:rsidP="00964545">
      <w:pPr>
        <w:tabs>
          <w:tab w:val="left" w:pos="5340"/>
          <w:tab w:val="left" w:pos="8820"/>
        </w:tabs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0F1FEC">
        <w:rPr>
          <w:rFonts w:ascii="Times New Roman" w:hAnsi="Times New Roman"/>
          <w:sz w:val="26"/>
          <w:szCs w:val="26"/>
          <w:lang w:val="uk-UA"/>
        </w:rPr>
        <w:t>Відповідно до стат</w:t>
      </w:r>
      <w:r>
        <w:rPr>
          <w:rFonts w:ascii="Times New Roman" w:hAnsi="Times New Roman"/>
          <w:sz w:val="26"/>
          <w:szCs w:val="26"/>
          <w:lang w:val="uk-UA"/>
        </w:rPr>
        <w:t xml:space="preserve">ей  </w:t>
      </w:r>
      <w:r w:rsidRPr="000F1FEC">
        <w:rPr>
          <w:rFonts w:ascii="Times New Roman" w:hAnsi="Times New Roman"/>
          <w:sz w:val="26"/>
          <w:szCs w:val="26"/>
          <w:lang w:val="uk-UA"/>
        </w:rPr>
        <w:t>26</w:t>
      </w:r>
      <w:r>
        <w:rPr>
          <w:rFonts w:ascii="Times New Roman" w:hAnsi="Times New Roman"/>
          <w:sz w:val="26"/>
          <w:szCs w:val="26"/>
          <w:lang w:val="uk-UA"/>
        </w:rPr>
        <w:t xml:space="preserve">, 60 </w:t>
      </w:r>
      <w:r w:rsidRPr="000F1FEC">
        <w:rPr>
          <w:rFonts w:ascii="Times New Roman" w:hAnsi="Times New Roman"/>
          <w:sz w:val="26"/>
          <w:szCs w:val="26"/>
          <w:lang w:val="uk-UA"/>
        </w:rPr>
        <w:t xml:space="preserve">Закону України «Про місцеве самоврядування в Україні», </w:t>
      </w:r>
      <w:r>
        <w:rPr>
          <w:rFonts w:ascii="Times New Roman" w:hAnsi="Times New Roman"/>
          <w:sz w:val="26"/>
          <w:szCs w:val="26"/>
          <w:lang w:val="uk-UA"/>
        </w:rPr>
        <w:t xml:space="preserve">Закону України «Про оренду державного та комунального </w:t>
      </w:r>
      <w:r w:rsidRPr="00964545">
        <w:rPr>
          <w:rFonts w:ascii="Times New Roman" w:hAnsi="Times New Roman"/>
          <w:sz w:val="26"/>
          <w:szCs w:val="26"/>
          <w:lang w:val="uk-UA"/>
        </w:rPr>
        <w:t>майна</w:t>
      </w:r>
      <w:r>
        <w:rPr>
          <w:rFonts w:ascii="Times New Roman" w:hAnsi="Times New Roman"/>
          <w:sz w:val="26"/>
          <w:szCs w:val="26"/>
          <w:lang w:val="uk-UA"/>
        </w:rPr>
        <w:t xml:space="preserve">»,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рішення Овідіопольської селищної ради від </w:t>
      </w:r>
      <w:r w:rsidRPr="000C6B73">
        <w:rPr>
          <w:rFonts w:ascii="Times New Roman" w:hAnsi="Times New Roman"/>
          <w:sz w:val="26"/>
          <w:szCs w:val="26"/>
          <w:lang w:val="uk-UA"/>
        </w:rPr>
        <w:t>18 травня 2023 року № 1109-</w:t>
      </w:r>
      <w:r w:rsidRPr="000C6B73">
        <w:rPr>
          <w:rFonts w:ascii="Times New Roman" w:hAnsi="Times New Roman"/>
          <w:sz w:val="26"/>
          <w:szCs w:val="26"/>
          <w:lang w:val="en-US"/>
        </w:rPr>
        <w:t>VIII</w:t>
      </w:r>
      <w:r w:rsidRPr="000C6B73">
        <w:rPr>
          <w:rFonts w:ascii="Times New Roman" w:hAnsi="Times New Roman"/>
          <w:sz w:val="26"/>
          <w:szCs w:val="26"/>
          <w:lang w:val="uk-UA"/>
        </w:rPr>
        <w:t xml:space="preserve"> «Про затвердження переліку об’єктів майна комунальної власності територіальної громади смт. Овідіополь, яке планується передати в оренду»</w:t>
      </w:r>
      <w:r>
        <w:rPr>
          <w:rFonts w:ascii="Times New Roman" w:hAnsi="Times New Roman"/>
          <w:sz w:val="26"/>
          <w:szCs w:val="26"/>
          <w:lang w:val="uk-UA"/>
        </w:rPr>
        <w:t xml:space="preserve"> (зі змінами),  висновків та рекомендацій постійної комісії селищної ради з питань </w:t>
      </w:r>
      <w:r w:rsidRPr="00F11A64">
        <w:rPr>
          <w:rFonts w:ascii="Times New Roman" w:hAnsi="Times New Roman"/>
          <w:sz w:val="26"/>
          <w:szCs w:val="26"/>
          <w:lang w:val="uk-UA"/>
        </w:rPr>
        <w:t>комунальної власності, житлово-комунального господарства, благоустрою, надзвичайних ситуацій, енергозбереження та транспорту</w:t>
      </w:r>
      <w:r>
        <w:rPr>
          <w:rFonts w:ascii="Times New Roman" w:hAnsi="Times New Roman"/>
          <w:sz w:val="26"/>
          <w:szCs w:val="26"/>
          <w:lang w:val="uk-UA"/>
        </w:rPr>
        <w:t xml:space="preserve">, а також з метою </w:t>
      </w:r>
      <w:r w:rsidRPr="00CC4D1B">
        <w:rPr>
          <w:rFonts w:ascii="Times New Roman" w:hAnsi="Times New Roman"/>
          <w:sz w:val="26"/>
          <w:szCs w:val="26"/>
          <w:lang w:val="uk-UA"/>
        </w:rPr>
        <w:t>ефективного використання комунального майна територіальної громади</w:t>
      </w:r>
      <w:r>
        <w:rPr>
          <w:rFonts w:ascii="Times New Roman" w:hAnsi="Times New Roman"/>
          <w:sz w:val="26"/>
          <w:szCs w:val="26"/>
          <w:lang w:val="uk-UA"/>
        </w:rPr>
        <w:t xml:space="preserve">, </w:t>
      </w:r>
      <w:r w:rsidRPr="000F1FEC">
        <w:rPr>
          <w:rFonts w:ascii="Times New Roman" w:hAnsi="Times New Roman"/>
          <w:sz w:val="26"/>
          <w:szCs w:val="26"/>
          <w:lang w:val="uk-UA"/>
        </w:rPr>
        <w:t>селищна рада</w:t>
      </w:r>
      <w:r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0F1FEC">
        <w:rPr>
          <w:rFonts w:ascii="Times New Roman" w:hAnsi="Times New Roman"/>
          <w:b/>
          <w:sz w:val="26"/>
          <w:szCs w:val="26"/>
          <w:lang w:val="uk-UA"/>
        </w:rPr>
        <w:t>ВИРІШИЛА:</w:t>
      </w:r>
    </w:p>
    <w:p w:rsidR="00D9004F" w:rsidRDefault="00D9004F" w:rsidP="00FD668E">
      <w:pPr>
        <w:pStyle w:val="ListParagraph"/>
        <w:tabs>
          <w:tab w:val="left" w:pos="5340"/>
        </w:tabs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1. </w:t>
      </w:r>
      <w:r w:rsidRPr="00AC19E4">
        <w:rPr>
          <w:rFonts w:ascii="Times New Roman" w:hAnsi="Times New Roman"/>
          <w:sz w:val="26"/>
          <w:szCs w:val="26"/>
          <w:lang w:val="uk-UA"/>
        </w:rPr>
        <w:t xml:space="preserve">Внести зміни до рішення Овідіопольської селищної ради від </w:t>
      </w:r>
      <w:r w:rsidRPr="000C6B73">
        <w:rPr>
          <w:rFonts w:ascii="Times New Roman" w:hAnsi="Times New Roman"/>
          <w:sz w:val="26"/>
          <w:szCs w:val="26"/>
          <w:lang w:val="uk-UA"/>
        </w:rPr>
        <w:t xml:space="preserve">18 травня 2023 року 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C6B73">
        <w:rPr>
          <w:rFonts w:ascii="Times New Roman" w:hAnsi="Times New Roman"/>
          <w:sz w:val="26"/>
          <w:szCs w:val="26"/>
          <w:lang w:val="uk-UA"/>
        </w:rPr>
        <w:t>№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0C6B73">
        <w:rPr>
          <w:rFonts w:ascii="Times New Roman" w:hAnsi="Times New Roman"/>
          <w:sz w:val="26"/>
          <w:szCs w:val="26"/>
          <w:lang w:val="uk-UA"/>
        </w:rPr>
        <w:t>1109-</w:t>
      </w:r>
      <w:r w:rsidRPr="000C6B73">
        <w:rPr>
          <w:rFonts w:ascii="Times New Roman" w:hAnsi="Times New Roman"/>
          <w:sz w:val="26"/>
          <w:szCs w:val="26"/>
          <w:lang w:val="en-US"/>
        </w:rPr>
        <w:t>VIII</w:t>
      </w:r>
      <w:r w:rsidRPr="000C6B73">
        <w:rPr>
          <w:rFonts w:ascii="Times New Roman" w:hAnsi="Times New Roman"/>
          <w:sz w:val="26"/>
          <w:szCs w:val="26"/>
          <w:lang w:val="uk-UA"/>
        </w:rPr>
        <w:t xml:space="preserve"> «Про затвердження переліку об’єктів </w:t>
      </w:r>
      <w:r w:rsidRPr="00964545">
        <w:rPr>
          <w:rFonts w:ascii="Times New Roman" w:hAnsi="Times New Roman"/>
          <w:sz w:val="26"/>
          <w:szCs w:val="26"/>
          <w:lang w:val="uk-UA"/>
        </w:rPr>
        <w:t>майна</w:t>
      </w:r>
      <w:r w:rsidRPr="000C6B73">
        <w:rPr>
          <w:rFonts w:ascii="Times New Roman" w:hAnsi="Times New Roman"/>
          <w:sz w:val="26"/>
          <w:szCs w:val="26"/>
          <w:lang w:val="uk-UA"/>
        </w:rPr>
        <w:t xml:space="preserve"> комунальної власності територіальної громади смт. Овідіополь, яке планується передати в оренду»</w:t>
      </w:r>
      <w:r>
        <w:rPr>
          <w:rFonts w:ascii="Times New Roman" w:hAnsi="Times New Roman"/>
          <w:sz w:val="26"/>
          <w:szCs w:val="26"/>
          <w:lang w:val="uk-UA"/>
        </w:rPr>
        <w:t xml:space="preserve"> а саме: доповнити перелік </w:t>
      </w:r>
      <w:r w:rsidRPr="000C6B73">
        <w:rPr>
          <w:rFonts w:ascii="Times New Roman" w:hAnsi="Times New Roman"/>
          <w:sz w:val="26"/>
          <w:szCs w:val="26"/>
          <w:lang w:val="uk-UA"/>
        </w:rPr>
        <w:t>об’єктів майна комунальної власності територіальної громади смт. Овідіополь, яке планується передати в оренду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C19E4">
        <w:rPr>
          <w:rFonts w:ascii="Times New Roman" w:hAnsi="Times New Roman"/>
          <w:sz w:val="26"/>
          <w:szCs w:val="26"/>
          <w:lang w:val="uk-UA"/>
        </w:rPr>
        <w:t>:</w:t>
      </w:r>
    </w:p>
    <w:p w:rsidR="00D9004F" w:rsidRDefault="00D9004F" w:rsidP="00FD668E">
      <w:pPr>
        <w:pStyle w:val="ListParagraph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4A496E">
        <w:rPr>
          <w:rFonts w:ascii="Times New Roman" w:hAnsi="Times New Roman"/>
          <w:sz w:val="26"/>
          <w:szCs w:val="26"/>
          <w:lang w:val="uk-UA"/>
        </w:rPr>
        <w:t>- частина</w:t>
      </w:r>
      <w:r w:rsidRPr="004F53B0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 xml:space="preserve"> нежитлової будівлі з господарськими будівлями та спорудами за адресою: селище Овідіополь, вул. Т.Шевченка, 185/1.</w:t>
      </w:r>
    </w:p>
    <w:p w:rsidR="00D9004F" w:rsidRDefault="00D9004F" w:rsidP="00FD668E">
      <w:pPr>
        <w:pStyle w:val="ListParagraph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9004F" w:rsidRDefault="00D9004F" w:rsidP="004F53B0">
      <w:pPr>
        <w:pStyle w:val="ListParagraph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4A496E">
        <w:rPr>
          <w:rFonts w:ascii="Times New Roman" w:hAnsi="Times New Roman"/>
          <w:sz w:val="26"/>
          <w:szCs w:val="26"/>
          <w:lang w:val="uk-UA"/>
        </w:rPr>
        <w:t>2.Провести ринкову оцінку нежитлової будівлі  з господарськими будівлями та спорудами за адресою: селище Овідіополь, вул. Т.Шевченка, 185/1.</w:t>
      </w:r>
    </w:p>
    <w:p w:rsidR="00D9004F" w:rsidRPr="00964545" w:rsidRDefault="00D9004F" w:rsidP="004F53B0">
      <w:pPr>
        <w:pStyle w:val="ListParagraph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9004F" w:rsidRDefault="00D9004F" w:rsidP="00BE4083">
      <w:pPr>
        <w:pStyle w:val="ListParagraph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3. </w:t>
      </w:r>
      <w:r w:rsidRPr="00F11A64">
        <w:rPr>
          <w:rFonts w:ascii="Times New Roman" w:hAnsi="Times New Roman"/>
          <w:sz w:val="26"/>
          <w:szCs w:val="26"/>
          <w:lang w:val="uk-UA"/>
        </w:rPr>
        <w:t xml:space="preserve">Контроль за виконанням рішення покласти на постійну комісію селищної </w:t>
      </w:r>
      <w:r>
        <w:rPr>
          <w:rFonts w:ascii="Times New Roman" w:hAnsi="Times New Roman"/>
          <w:sz w:val="26"/>
          <w:szCs w:val="26"/>
          <w:lang w:val="uk-UA"/>
        </w:rPr>
        <w:t>ради</w:t>
      </w:r>
    </w:p>
    <w:p w:rsidR="00D9004F" w:rsidRPr="00F11A64" w:rsidRDefault="00D9004F" w:rsidP="00BE4083">
      <w:pPr>
        <w:spacing w:after="0"/>
        <w:rPr>
          <w:rFonts w:ascii="Times New Roman" w:hAnsi="Times New Roman"/>
          <w:sz w:val="26"/>
          <w:szCs w:val="26"/>
          <w:lang w:val="uk-UA"/>
        </w:rPr>
      </w:pPr>
      <w:r w:rsidRPr="00F11A64">
        <w:rPr>
          <w:rFonts w:ascii="Times New Roman" w:hAnsi="Times New Roman"/>
          <w:sz w:val="26"/>
          <w:szCs w:val="26"/>
          <w:lang w:val="uk-UA"/>
        </w:rPr>
        <w:t>з питань комунальної власності, житлово-комунального господарства, благоустрою, надзвичайних ситуацій, енергозбереження та транспорту.</w:t>
      </w:r>
    </w:p>
    <w:p w:rsidR="00D9004F" w:rsidRDefault="00D9004F" w:rsidP="00972859">
      <w:pPr>
        <w:pStyle w:val="NoSpacing"/>
        <w:tabs>
          <w:tab w:val="left" w:pos="8190"/>
        </w:tabs>
        <w:spacing w:line="276" w:lineRule="auto"/>
        <w:ind w:left="180"/>
        <w:jc w:val="center"/>
        <w:rPr>
          <w:rFonts w:ascii="Times New Roman" w:hAnsi="Times New Roman"/>
          <w:lang w:val="uk-UA"/>
        </w:rPr>
      </w:pPr>
    </w:p>
    <w:p w:rsidR="00D9004F" w:rsidRPr="00A433B2" w:rsidRDefault="00D9004F" w:rsidP="00972859">
      <w:pPr>
        <w:pStyle w:val="NoSpacing"/>
        <w:tabs>
          <w:tab w:val="left" w:pos="8190"/>
        </w:tabs>
        <w:spacing w:line="276" w:lineRule="auto"/>
        <w:ind w:left="18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Проєкт рішення  підготовлений</w:t>
      </w:r>
      <w:r w:rsidRPr="00A433B2">
        <w:rPr>
          <w:rFonts w:ascii="Times New Roman" w:hAnsi="Times New Roman"/>
          <w:lang w:val="uk-UA"/>
        </w:rPr>
        <w:t xml:space="preserve"> відділом майнових відносин</w:t>
      </w:r>
    </w:p>
    <w:p w:rsidR="00D9004F" w:rsidRPr="00A433B2" w:rsidRDefault="00D9004F" w:rsidP="00972859">
      <w:pPr>
        <w:tabs>
          <w:tab w:val="left" w:pos="8190"/>
        </w:tabs>
        <w:spacing w:after="0"/>
        <w:ind w:left="18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селищної ради та внесений на розгляд сесії </w:t>
      </w:r>
      <w:r w:rsidRPr="00A433B2">
        <w:rPr>
          <w:rFonts w:ascii="Times New Roman" w:hAnsi="Times New Roman"/>
          <w:lang w:val="uk-UA"/>
        </w:rPr>
        <w:t>Овідіопольським селищним головою</w:t>
      </w:r>
    </w:p>
    <w:p w:rsidR="00D9004F" w:rsidRDefault="00D9004F" w:rsidP="00C940A4">
      <w:pPr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D9004F" w:rsidRDefault="00D9004F" w:rsidP="00C940A4">
      <w:pPr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D9004F" w:rsidRPr="004F09E4" w:rsidRDefault="00D9004F" w:rsidP="00C940A4">
      <w:pPr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ПОГОДЖЕННЯ ПРОЄ</w:t>
      </w:r>
      <w:r w:rsidRPr="004F09E4">
        <w:rPr>
          <w:rFonts w:ascii="Times New Roman" w:hAnsi="Times New Roman"/>
          <w:b/>
          <w:i/>
          <w:sz w:val="26"/>
          <w:szCs w:val="26"/>
          <w:lang w:val="uk-UA"/>
        </w:rPr>
        <w:t>КТУ</w:t>
      </w:r>
    </w:p>
    <w:p w:rsidR="00D9004F" w:rsidRPr="003A284D" w:rsidRDefault="00D9004F" w:rsidP="00C940A4">
      <w:pPr>
        <w:tabs>
          <w:tab w:val="left" w:pos="5340"/>
        </w:tabs>
        <w:jc w:val="both"/>
        <w:rPr>
          <w:rFonts w:ascii="Times New Roman" w:hAnsi="Times New Roman"/>
          <w:b/>
          <w:i/>
          <w:sz w:val="26"/>
          <w:szCs w:val="26"/>
          <w:lang w:val="uk-UA"/>
        </w:rPr>
      </w:pPr>
      <w:r w:rsidRPr="00594844">
        <w:rPr>
          <w:rFonts w:ascii="Times New Roman" w:hAnsi="Times New Roman"/>
          <w:b/>
          <w:i/>
          <w:sz w:val="26"/>
          <w:szCs w:val="26"/>
          <w:lang w:val="uk-UA"/>
        </w:rPr>
        <w:t xml:space="preserve">Про 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внесення змін до рішення Овідіопольської селищної ради від 18 травня       2023 року № 1109-</w:t>
      </w:r>
      <w:r>
        <w:rPr>
          <w:rFonts w:ascii="Times New Roman" w:hAnsi="Times New Roman"/>
          <w:b/>
          <w:i/>
          <w:sz w:val="26"/>
          <w:szCs w:val="26"/>
          <w:lang w:val="en-US"/>
        </w:rPr>
        <w:t>VIII</w:t>
      </w:r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 «Про затвердження переліку об’єктів майна комунальної власності територіальної громади смт. Овідіополь, яке планується передати в оренду»</w:t>
      </w:r>
    </w:p>
    <w:tbl>
      <w:tblPr>
        <w:tblW w:w="0" w:type="auto"/>
        <w:tblLook w:val="00A0"/>
      </w:tblPr>
      <w:tblGrid>
        <w:gridCol w:w="6629"/>
        <w:gridCol w:w="3225"/>
      </w:tblGrid>
      <w:tr w:rsidR="00D9004F" w:rsidRPr="004F09E4" w:rsidTr="005C5490">
        <w:tc>
          <w:tcPr>
            <w:tcW w:w="6629" w:type="dxa"/>
          </w:tcPr>
          <w:p w:rsidR="00D9004F" w:rsidRPr="004F09E4" w:rsidRDefault="00D9004F" w:rsidP="0097285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F09E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Секретар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селищної </w:t>
            </w:r>
            <w:r w:rsidRPr="004F09E4">
              <w:rPr>
                <w:rFonts w:ascii="Times New Roman" w:hAnsi="Times New Roman"/>
                <w:sz w:val="26"/>
                <w:szCs w:val="26"/>
                <w:lang w:val="uk-UA"/>
              </w:rPr>
              <w:t>ради</w:t>
            </w:r>
          </w:p>
          <w:p w:rsidR="00D9004F" w:rsidRPr="004F09E4" w:rsidRDefault="00D9004F" w:rsidP="00972859">
            <w:pPr>
              <w:spacing w:after="0"/>
              <w:rPr>
                <w:rFonts w:ascii="Times New Roman" w:hAnsi="Times New Roman"/>
                <w:lang w:val="uk-UA"/>
              </w:rPr>
            </w:pPr>
            <w:r w:rsidRPr="004F09E4">
              <w:rPr>
                <w:rFonts w:ascii="Times New Roman" w:hAnsi="Times New Roman"/>
                <w:lang w:val="uk-UA"/>
              </w:rPr>
              <w:t>(без зауважень)</w:t>
            </w:r>
          </w:p>
          <w:p w:rsidR="00D9004F" w:rsidRPr="004F09E4" w:rsidRDefault="00D9004F" w:rsidP="0097285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09E4">
              <w:rPr>
                <w:rFonts w:ascii="Times New Roman" w:hAnsi="Times New Roman"/>
                <w:lang w:val="uk-UA"/>
              </w:rPr>
              <w:t>(із зауваженнями</w:t>
            </w:r>
            <w:r w:rsidRPr="004F09E4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D9004F" w:rsidRPr="004F09E4" w:rsidRDefault="00D9004F" w:rsidP="0097285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225" w:type="dxa"/>
          </w:tcPr>
          <w:p w:rsidR="00D9004F" w:rsidRPr="004F09E4" w:rsidRDefault="00D9004F" w:rsidP="0097285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С.Г. Новікова</w:t>
            </w:r>
          </w:p>
        </w:tc>
      </w:tr>
      <w:tr w:rsidR="00D9004F" w:rsidRPr="004F09E4" w:rsidTr="005C5490">
        <w:tc>
          <w:tcPr>
            <w:tcW w:w="6629" w:type="dxa"/>
          </w:tcPr>
          <w:p w:rsidR="00D9004F" w:rsidRPr="004F09E4" w:rsidRDefault="00D9004F" w:rsidP="0097285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03693">
              <w:rPr>
                <w:rFonts w:ascii="Times New Roman" w:hAnsi="Times New Roman"/>
                <w:sz w:val="26"/>
                <w:szCs w:val="26"/>
              </w:rPr>
              <w:t>Н</w:t>
            </w:r>
            <w:r w:rsidRPr="004F09E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ачальник відділу правового забезпечення </w:t>
            </w:r>
          </w:p>
          <w:p w:rsidR="00D9004F" w:rsidRPr="004F09E4" w:rsidRDefault="00D9004F" w:rsidP="00972859">
            <w:pPr>
              <w:spacing w:after="0"/>
              <w:rPr>
                <w:rFonts w:ascii="Times New Roman" w:hAnsi="Times New Roman"/>
                <w:lang w:val="uk-UA"/>
              </w:rPr>
            </w:pPr>
            <w:r w:rsidRPr="004F09E4">
              <w:rPr>
                <w:rFonts w:ascii="Times New Roman" w:hAnsi="Times New Roman"/>
                <w:lang w:val="uk-UA"/>
              </w:rPr>
              <w:t>(без зауважень)</w:t>
            </w:r>
          </w:p>
          <w:p w:rsidR="00D9004F" w:rsidRPr="004F09E4" w:rsidRDefault="00D9004F" w:rsidP="0097285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09E4">
              <w:rPr>
                <w:rFonts w:ascii="Times New Roman" w:hAnsi="Times New Roman"/>
                <w:lang w:val="uk-UA"/>
              </w:rPr>
              <w:t>(із зауваженнями</w:t>
            </w:r>
            <w:r w:rsidRPr="004F09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      </w:t>
            </w:r>
          </w:p>
          <w:tbl>
            <w:tblPr>
              <w:tblW w:w="0" w:type="auto"/>
              <w:tblLook w:val="00A0"/>
            </w:tblPr>
            <w:tblGrid>
              <w:gridCol w:w="4178"/>
              <w:gridCol w:w="2235"/>
            </w:tblGrid>
            <w:tr w:rsidR="00D9004F" w:rsidRPr="004F09E4" w:rsidTr="00972859">
              <w:tc>
                <w:tcPr>
                  <w:tcW w:w="4178" w:type="dxa"/>
                </w:tcPr>
                <w:p w:rsidR="00D9004F" w:rsidRDefault="00D9004F" w:rsidP="00972859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</w:p>
                <w:p w:rsidR="00D9004F" w:rsidRDefault="00D9004F" w:rsidP="00972859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003693">
                    <w:rPr>
                      <w:rFonts w:ascii="Times New Roman" w:hAnsi="Times New Roman"/>
                      <w:sz w:val="26"/>
                      <w:szCs w:val="26"/>
                    </w:rPr>
                    <w:t>Н</w:t>
                  </w:r>
                  <w:r w:rsidRPr="004F09E4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 xml:space="preserve">ачальник відділу 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 xml:space="preserve"> майнових відносин</w:t>
                  </w:r>
                </w:p>
                <w:p w:rsidR="00D9004F" w:rsidRPr="004F09E4" w:rsidRDefault="00D9004F" w:rsidP="00972859">
                  <w:pPr>
                    <w:spacing w:after="0"/>
                    <w:rPr>
                      <w:rFonts w:ascii="Times New Roman" w:hAnsi="Times New Roman"/>
                      <w:lang w:val="uk-UA"/>
                    </w:rPr>
                  </w:pPr>
                  <w:r w:rsidRPr="004F09E4">
                    <w:rPr>
                      <w:rFonts w:ascii="Times New Roman" w:hAnsi="Times New Roman"/>
                      <w:lang w:val="uk-UA"/>
                    </w:rPr>
                    <w:t>(без зауважень)</w:t>
                  </w:r>
                </w:p>
                <w:p w:rsidR="00D9004F" w:rsidRPr="004F09E4" w:rsidRDefault="00D9004F" w:rsidP="0097285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4F09E4">
                    <w:rPr>
                      <w:rFonts w:ascii="Times New Roman" w:hAnsi="Times New Roman"/>
                      <w:lang w:val="uk-UA"/>
                    </w:rPr>
                    <w:t>(із зауваженнями</w:t>
                  </w:r>
                  <w:r w:rsidRPr="004F09E4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D9004F" w:rsidRPr="004F09E4" w:rsidRDefault="00D9004F" w:rsidP="00972859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2235" w:type="dxa"/>
                </w:tcPr>
                <w:p w:rsidR="00D9004F" w:rsidRPr="004F09E4" w:rsidRDefault="00D9004F" w:rsidP="0086266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D9004F" w:rsidRPr="004F09E4" w:rsidRDefault="00D9004F" w:rsidP="005C5490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225" w:type="dxa"/>
          </w:tcPr>
          <w:p w:rsidR="00D9004F" w:rsidRPr="004F09E4" w:rsidRDefault="00D9004F" w:rsidP="005C54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О.М. Громада</w:t>
            </w:r>
          </w:p>
          <w:p w:rsidR="00D9004F" w:rsidRDefault="00D9004F" w:rsidP="008626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D9004F" w:rsidRPr="004F09E4" w:rsidRDefault="00D9004F" w:rsidP="0086266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Н.С.Корінь</w:t>
            </w:r>
          </w:p>
          <w:p w:rsidR="00D9004F" w:rsidRPr="004F09E4" w:rsidRDefault="00D9004F" w:rsidP="005C5490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D9004F" w:rsidRPr="004F09E4" w:rsidTr="005C5490">
        <w:tc>
          <w:tcPr>
            <w:tcW w:w="6629" w:type="dxa"/>
          </w:tcPr>
          <w:p w:rsidR="00D9004F" w:rsidRPr="004A496E" w:rsidRDefault="00D9004F" w:rsidP="0097285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A496E">
              <w:rPr>
                <w:rFonts w:ascii="Times New Roman" w:hAnsi="Times New Roman"/>
                <w:sz w:val="26"/>
                <w:szCs w:val="26"/>
                <w:lang w:val="uk-UA"/>
              </w:rPr>
              <w:t>Секретар постійної комісії з питань комунальної власності житлово-комунального господарства, благоустрою, надзвичайних ситуацій, енергозбереження та транспорту</w:t>
            </w:r>
          </w:p>
          <w:p w:rsidR="00D9004F" w:rsidRPr="004A496E" w:rsidRDefault="00D9004F" w:rsidP="00972859">
            <w:pPr>
              <w:spacing w:after="0"/>
              <w:rPr>
                <w:rFonts w:ascii="Times New Roman" w:hAnsi="Times New Roman"/>
                <w:lang w:val="uk-UA"/>
              </w:rPr>
            </w:pPr>
            <w:r w:rsidRPr="004A496E">
              <w:rPr>
                <w:rFonts w:ascii="Times New Roman" w:hAnsi="Times New Roman"/>
                <w:lang w:val="uk-UA"/>
              </w:rPr>
              <w:t xml:space="preserve"> (без зауважень)</w:t>
            </w:r>
          </w:p>
          <w:p w:rsidR="00D9004F" w:rsidRPr="004F09E4" w:rsidRDefault="00D9004F" w:rsidP="0097285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496E">
              <w:rPr>
                <w:rFonts w:ascii="Times New Roman" w:hAnsi="Times New Roman"/>
                <w:lang w:val="uk-UA"/>
              </w:rPr>
              <w:t xml:space="preserve"> (із зауваженнями</w:t>
            </w:r>
            <w:r w:rsidRPr="004A496E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Pr="004F09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</w:p>
          <w:p w:rsidR="00D9004F" w:rsidRPr="004F09E4" w:rsidRDefault="00D9004F" w:rsidP="005C5490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225" w:type="dxa"/>
          </w:tcPr>
          <w:p w:rsidR="00D9004F" w:rsidRPr="004F09E4" w:rsidRDefault="00D9004F" w:rsidP="005C5490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А.Д. Нєнов</w:t>
            </w:r>
          </w:p>
        </w:tc>
      </w:tr>
    </w:tbl>
    <w:p w:rsidR="00D9004F" w:rsidRDefault="00D9004F" w:rsidP="00C940A4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</w:p>
    <w:p w:rsidR="00D9004F" w:rsidRDefault="00D9004F" w:rsidP="00C940A4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</w:p>
    <w:p w:rsidR="00D9004F" w:rsidRPr="004F09E4" w:rsidRDefault="00D9004F" w:rsidP="00C940A4">
      <w:pPr>
        <w:jc w:val="both"/>
        <w:rPr>
          <w:rFonts w:ascii="Times New Roman" w:hAnsi="Times New Roman"/>
          <w:sz w:val="26"/>
          <w:szCs w:val="26"/>
          <w:lang w:val="uk-UA"/>
        </w:rPr>
      </w:pPr>
      <w:r w:rsidRPr="004F09E4">
        <w:rPr>
          <w:rFonts w:ascii="Times New Roman" w:hAnsi="Times New Roman"/>
          <w:sz w:val="26"/>
          <w:szCs w:val="26"/>
          <w:lang w:val="uk-UA"/>
        </w:rPr>
        <w:t>Розрахунок  розсилки:</w:t>
      </w:r>
    </w:p>
    <w:p w:rsidR="00D9004F" w:rsidRPr="004F09E4" w:rsidRDefault="00D9004F" w:rsidP="00C940A4">
      <w:pPr>
        <w:jc w:val="both"/>
        <w:rPr>
          <w:rFonts w:ascii="Times New Roman" w:hAnsi="Times New Roman"/>
          <w:sz w:val="26"/>
          <w:szCs w:val="26"/>
          <w:lang w:val="uk-UA"/>
        </w:rPr>
      </w:pPr>
      <w:r w:rsidRPr="004F09E4">
        <w:rPr>
          <w:rFonts w:ascii="Times New Roman" w:hAnsi="Times New Roman"/>
          <w:sz w:val="26"/>
          <w:szCs w:val="26"/>
          <w:lang w:val="uk-UA"/>
        </w:rPr>
        <w:t>Селищна рада –1 прим.</w:t>
      </w:r>
    </w:p>
    <w:p w:rsidR="00D9004F" w:rsidRPr="004F09E4" w:rsidRDefault="00D9004F" w:rsidP="00C940A4">
      <w:pPr>
        <w:jc w:val="both"/>
        <w:rPr>
          <w:rFonts w:ascii="Times New Roman" w:hAnsi="Times New Roman"/>
          <w:sz w:val="26"/>
          <w:szCs w:val="26"/>
          <w:lang w:val="uk-UA"/>
        </w:rPr>
      </w:pPr>
      <w:r w:rsidRPr="004F09E4">
        <w:rPr>
          <w:rFonts w:ascii="Times New Roman" w:hAnsi="Times New Roman"/>
          <w:sz w:val="26"/>
          <w:szCs w:val="26"/>
          <w:lang w:val="uk-UA"/>
        </w:rPr>
        <w:t xml:space="preserve">Відділ </w:t>
      </w:r>
      <w:r>
        <w:rPr>
          <w:rFonts w:ascii="Times New Roman" w:hAnsi="Times New Roman"/>
          <w:sz w:val="26"/>
          <w:szCs w:val="26"/>
          <w:lang w:val="uk-UA"/>
        </w:rPr>
        <w:t>майнових відносин</w:t>
      </w:r>
      <w:r w:rsidRPr="004F09E4">
        <w:rPr>
          <w:rFonts w:ascii="Times New Roman" w:hAnsi="Times New Roman"/>
          <w:sz w:val="26"/>
          <w:szCs w:val="26"/>
          <w:lang w:val="uk-UA"/>
        </w:rPr>
        <w:t xml:space="preserve"> - 2 прим.</w:t>
      </w:r>
    </w:p>
    <w:p w:rsidR="00D9004F" w:rsidRPr="004F09E4" w:rsidRDefault="00D9004F" w:rsidP="00C940A4">
      <w:pPr>
        <w:jc w:val="both"/>
        <w:rPr>
          <w:rFonts w:ascii="Times New Roman" w:hAnsi="Times New Roman"/>
          <w:sz w:val="26"/>
          <w:szCs w:val="26"/>
          <w:lang w:val="uk-UA"/>
        </w:rPr>
      </w:pPr>
      <w:r w:rsidRPr="004F09E4">
        <w:rPr>
          <w:rFonts w:ascii="Times New Roman" w:hAnsi="Times New Roman"/>
          <w:sz w:val="26"/>
          <w:szCs w:val="26"/>
          <w:lang w:val="uk-UA"/>
        </w:rPr>
        <w:t>Відділ правового забезпечення - 1 прим.</w:t>
      </w:r>
    </w:p>
    <w:p w:rsidR="00D9004F" w:rsidRPr="004F09E4" w:rsidRDefault="00D9004F" w:rsidP="00C940A4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</w:p>
    <w:p w:rsidR="00D9004F" w:rsidRPr="004F09E4" w:rsidRDefault="00D9004F" w:rsidP="00C940A4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>Виконавець:</w:t>
      </w:r>
    </w:p>
    <w:p w:rsidR="00D9004F" w:rsidRDefault="00D9004F" w:rsidP="00FD668E">
      <w:pPr>
        <w:spacing w:after="0" w:line="240" w:lineRule="auto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Корінь Н. </w:t>
      </w:r>
    </w:p>
    <w:p w:rsidR="00D9004F" w:rsidRDefault="00D9004F" w:rsidP="00FD668E">
      <w:pPr>
        <w:spacing w:after="0" w:line="240" w:lineRule="auto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/0973170401/ </w:t>
      </w:r>
    </w:p>
    <w:p w:rsidR="00D9004F" w:rsidRPr="00FD668E" w:rsidRDefault="00D9004F" w:rsidP="00FD668E">
      <w:pPr>
        <w:spacing w:after="0" w:line="240" w:lineRule="auto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vid.main.vidn@ukr.net</w:t>
      </w:r>
    </w:p>
    <w:p w:rsidR="00D9004F" w:rsidRDefault="00D9004F" w:rsidP="00F11A64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</w:p>
    <w:p w:rsidR="00D9004F" w:rsidRDefault="00D9004F" w:rsidP="00FD5E05">
      <w:pPr>
        <w:tabs>
          <w:tab w:val="left" w:pos="8190"/>
        </w:tabs>
        <w:spacing w:after="0"/>
        <w:jc w:val="right"/>
        <w:rPr>
          <w:rFonts w:ascii="Times New Roman" w:hAnsi="Times New Roman"/>
          <w:sz w:val="26"/>
          <w:szCs w:val="26"/>
          <w:lang w:val="uk-UA"/>
        </w:rPr>
      </w:pPr>
    </w:p>
    <w:sectPr w:rsidR="00D9004F" w:rsidSect="00B206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BE3"/>
    <w:multiLevelType w:val="hybridMultilevel"/>
    <w:tmpl w:val="53A0A2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695FCD"/>
    <w:multiLevelType w:val="hybridMultilevel"/>
    <w:tmpl w:val="A9B65442"/>
    <w:lvl w:ilvl="0" w:tplc="9BF230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F330A74"/>
    <w:multiLevelType w:val="hybridMultilevel"/>
    <w:tmpl w:val="A9B65442"/>
    <w:lvl w:ilvl="0" w:tplc="9BF230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65B"/>
    <w:rsid w:val="000015F6"/>
    <w:rsid w:val="00003693"/>
    <w:rsid w:val="00013DA7"/>
    <w:rsid w:val="00017D9C"/>
    <w:rsid w:val="00022B17"/>
    <w:rsid w:val="00023F2A"/>
    <w:rsid w:val="00024C5A"/>
    <w:rsid w:val="00034D88"/>
    <w:rsid w:val="000367B4"/>
    <w:rsid w:val="00044E2D"/>
    <w:rsid w:val="00051384"/>
    <w:rsid w:val="00051D19"/>
    <w:rsid w:val="0005436B"/>
    <w:rsid w:val="000565F3"/>
    <w:rsid w:val="000705BA"/>
    <w:rsid w:val="000812EA"/>
    <w:rsid w:val="000817B3"/>
    <w:rsid w:val="000840D1"/>
    <w:rsid w:val="00095C2B"/>
    <w:rsid w:val="000A6403"/>
    <w:rsid w:val="000A6DD3"/>
    <w:rsid w:val="000A72A6"/>
    <w:rsid w:val="000B06F5"/>
    <w:rsid w:val="000C6523"/>
    <w:rsid w:val="000C6B73"/>
    <w:rsid w:val="000D5E53"/>
    <w:rsid w:val="000E1F32"/>
    <w:rsid w:val="000E4B38"/>
    <w:rsid w:val="000E5C0E"/>
    <w:rsid w:val="000F1FEC"/>
    <w:rsid w:val="000F24C2"/>
    <w:rsid w:val="001051F6"/>
    <w:rsid w:val="00121044"/>
    <w:rsid w:val="00122074"/>
    <w:rsid w:val="00125CBE"/>
    <w:rsid w:val="00135396"/>
    <w:rsid w:val="001449CB"/>
    <w:rsid w:val="00152D3D"/>
    <w:rsid w:val="00154C16"/>
    <w:rsid w:val="00156B74"/>
    <w:rsid w:val="00175FCE"/>
    <w:rsid w:val="00181E43"/>
    <w:rsid w:val="00192B09"/>
    <w:rsid w:val="001A316F"/>
    <w:rsid w:val="001A4EBB"/>
    <w:rsid w:val="001A570E"/>
    <w:rsid w:val="001B4586"/>
    <w:rsid w:val="001B6D75"/>
    <w:rsid w:val="001B7F4B"/>
    <w:rsid w:val="001C2AB2"/>
    <w:rsid w:val="001C5496"/>
    <w:rsid w:val="001C62E9"/>
    <w:rsid w:val="001C735A"/>
    <w:rsid w:val="001D266F"/>
    <w:rsid w:val="001E6A5C"/>
    <w:rsid w:val="001F50FD"/>
    <w:rsid w:val="00202208"/>
    <w:rsid w:val="00202A38"/>
    <w:rsid w:val="00226C73"/>
    <w:rsid w:val="00227DC4"/>
    <w:rsid w:val="00245E04"/>
    <w:rsid w:val="0025090D"/>
    <w:rsid w:val="00262165"/>
    <w:rsid w:val="002653BE"/>
    <w:rsid w:val="00272170"/>
    <w:rsid w:val="00274D62"/>
    <w:rsid w:val="00276D19"/>
    <w:rsid w:val="002808E5"/>
    <w:rsid w:val="002A293D"/>
    <w:rsid w:val="002A2EE3"/>
    <w:rsid w:val="002A3D3D"/>
    <w:rsid w:val="002B3F81"/>
    <w:rsid w:val="002B5A2F"/>
    <w:rsid w:val="002B6E87"/>
    <w:rsid w:val="002B7C8F"/>
    <w:rsid w:val="002C6916"/>
    <w:rsid w:val="002C6B47"/>
    <w:rsid w:val="002D3BAB"/>
    <w:rsid w:val="002E615D"/>
    <w:rsid w:val="002E788D"/>
    <w:rsid w:val="002F14FA"/>
    <w:rsid w:val="002F497C"/>
    <w:rsid w:val="002F7B38"/>
    <w:rsid w:val="003003F7"/>
    <w:rsid w:val="003012A9"/>
    <w:rsid w:val="00305432"/>
    <w:rsid w:val="00316AE8"/>
    <w:rsid w:val="00322D9E"/>
    <w:rsid w:val="0032324F"/>
    <w:rsid w:val="00343146"/>
    <w:rsid w:val="00352726"/>
    <w:rsid w:val="00354A21"/>
    <w:rsid w:val="00361FD5"/>
    <w:rsid w:val="003752CA"/>
    <w:rsid w:val="00375570"/>
    <w:rsid w:val="00392188"/>
    <w:rsid w:val="003A284D"/>
    <w:rsid w:val="003B1AA7"/>
    <w:rsid w:val="003B3A24"/>
    <w:rsid w:val="003B6141"/>
    <w:rsid w:val="003D4087"/>
    <w:rsid w:val="003E155C"/>
    <w:rsid w:val="00407889"/>
    <w:rsid w:val="00416378"/>
    <w:rsid w:val="00435489"/>
    <w:rsid w:val="004365F6"/>
    <w:rsid w:val="00437192"/>
    <w:rsid w:val="00437A99"/>
    <w:rsid w:val="00441C14"/>
    <w:rsid w:val="00470565"/>
    <w:rsid w:val="0048080E"/>
    <w:rsid w:val="004851CE"/>
    <w:rsid w:val="00493395"/>
    <w:rsid w:val="004952DE"/>
    <w:rsid w:val="004A373E"/>
    <w:rsid w:val="004A496E"/>
    <w:rsid w:val="004B269E"/>
    <w:rsid w:val="004B4263"/>
    <w:rsid w:val="004B7462"/>
    <w:rsid w:val="004C3180"/>
    <w:rsid w:val="004C4F5C"/>
    <w:rsid w:val="004D0411"/>
    <w:rsid w:val="004E6EE0"/>
    <w:rsid w:val="004F09E4"/>
    <w:rsid w:val="004F2D5B"/>
    <w:rsid w:val="004F4032"/>
    <w:rsid w:val="004F4C2B"/>
    <w:rsid w:val="004F53B0"/>
    <w:rsid w:val="00502BBE"/>
    <w:rsid w:val="005104BB"/>
    <w:rsid w:val="00512248"/>
    <w:rsid w:val="005479A7"/>
    <w:rsid w:val="00561B4B"/>
    <w:rsid w:val="0056332E"/>
    <w:rsid w:val="00573CCF"/>
    <w:rsid w:val="00577082"/>
    <w:rsid w:val="00590BC8"/>
    <w:rsid w:val="00594844"/>
    <w:rsid w:val="005A1D6D"/>
    <w:rsid w:val="005A401C"/>
    <w:rsid w:val="005B1CC4"/>
    <w:rsid w:val="005B220C"/>
    <w:rsid w:val="005B22F6"/>
    <w:rsid w:val="005B693E"/>
    <w:rsid w:val="005C157A"/>
    <w:rsid w:val="005C5009"/>
    <w:rsid w:val="005C5490"/>
    <w:rsid w:val="005D08C6"/>
    <w:rsid w:val="005D4EA4"/>
    <w:rsid w:val="005D5CF5"/>
    <w:rsid w:val="005D79FB"/>
    <w:rsid w:val="005E142C"/>
    <w:rsid w:val="005E7FBA"/>
    <w:rsid w:val="005F29F4"/>
    <w:rsid w:val="005F45D4"/>
    <w:rsid w:val="00602411"/>
    <w:rsid w:val="00614D2E"/>
    <w:rsid w:val="00617EEE"/>
    <w:rsid w:val="00620F98"/>
    <w:rsid w:val="00626C9E"/>
    <w:rsid w:val="00631A6B"/>
    <w:rsid w:val="00642569"/>
    <w:rsid w:val="00642736"/>
    <w:rsid w:val="00645525"/>
    <w:rsid w:val="006519EE"/>
    <w:rsid w:val="0067143B"/>
    <w:rsid w:val="00676E98"/>
    <w:rsid w:val="00687F47"/>
    <w:rsid w:val="006A471C"/>
    <w:rsid w:val="006A70EB"/>
    <w:rsid w:val="006C2C95"/>
    <w:rsid w:val="006C5BB3"/>
    <w:rsid w:val="006D177D"/>
    <w:rsid w:val="006E5B1D"/>
    <w:rsid w:val="006E75F0"/>
    <w:rsid w:val="006F2942"/>
    <w:rsid w:val="00714C6C"/>
    <w:rsid w:val="007150EE"/>
    <w:rsid w:val="00721380"/>
    <w:rsid w:val="00727C23"/>
    <w:rsid w:val="00745110"/>
    <w:rsid w:val="007470B3"/>
    <w:rsid w:val="00752939"/>
    <w:rsid w:val="0076650A"/>
    <w:rsid w:val="00770F53"/>
    <w:rsid w:val="007723F6"/>
    <w:rsid w:val="00783980"/>
    <w:rsid w:val="00794894"/>
    <w:rsid w:val="007960B5"/>
    <w:rsid w:val="007A76AE"/>
    <w:rsid w:val="007C1ED3"/>
    <w:rsid w:val="007F2E44"/>
    <w:rsid w:val="007F73CA"/>
    <w:rsid w:val="008038DC"/>
    <w:rsid w:val="00807E75"/>
    <w:rsid w:val="00813BC5"/>
    <w:rsid w:val="00823D6B"/>
    <w:rsid w:val="008256FE"/>
    <w:rsid w:val="008262BB"/>
    <w:rsid w:val="00827836"/>
    <w:rsid w:val="0083008B"/>
    <w:rsid w:val="00830C81"/>
    <w:rsid w:val="00834900"/>
    <w:rsid w:val="008534DA"/>
    <w:rsid w:val="008560A4"/>
    <w:rsid w:val="00857D73"/>
    <w:rsid w:val="008607F6"/>
    <w:rsid w:val="00862664"/>
    <w:rsid w:val="008632C9"/>
    <w:rsid w:val="0086367D"/>
    <w:rsid w:val="0087182F"/>
    <w:rsid w:val="00872560"/>
    <w:rsid w:val="008750B6"/>
    <w:rsid w:val="00893778"/>
    <w:rsid w:val="008A3457"/>
    <w:rsid w:val="008A7598"/>
    <w:rsid w:val="008B4446"/>
    <w:rsid w:val="008C1396"/>
    <w:rsid w:val="008D0B41"/>
    <w:rsid w:val="008D1143"/>
    <w:rsid w:val="008E05ED"/>
    <w:rsid w:val="008E173E"/>
    <w:rsid w:val="008E3697"/>
    <w:rsid w:val="008E66FF"/>
    <w:rsid w:val="008F16E5"/>
    <w:rsid w:val="008F6646"/>
    <w:rsid w:val="0090197F"/>
    <w:rsid w:val="00914379"/>
    <w:rsid w:val="009208EA"/>
    <w:rsid w:val="00922878"/>
    <w:rsid w:val="009269D3"/>
    <w:rsid w:val="009303A4"/>
    <w:rsid w:val="009328CD"/>
    <w:rsid w:val="00936E66"/>
    <w:rsid w:val="00944B5D"/>
    <w:rsid w:val="009463D5"/>
    <w:rsid w:val="00947367"/>
    <w:rsid w:val="00956E33"/>
    <w:rsid w:val="00964545"/>
    <w:rsid w:val="00972859"/>
    <w:rsid w:val="009740E4"/>
    <w:rsid w:val="00984818"/>
    <w:rsid w:val="00985578"/>
    <w:rsid w:val="00990569"/>
    <w:rsid w:val="00990891"/>
    <w:rsid w:val="009958E1"/>
    <w:rsid w:val="009A1887"/>
    <w:rsid w:val="009B0298"/>
    <w:rsid w:val="009C7EE2"/>
    <w:rsid w:val="009D0881"/>
    <w:rsid w:val="009D2B83"/>
    <w:rsid w:val="009E64CE"/>
    <w:rsid w:val="00A058B8"/>
    <w:rsid w:val="00A1256C"/>
    <w:rsid w:val="00A25A12"/>
    <w:rsid w:val="00A40F16"/>
    <w:rsid w:val="00A41D02"/>
    <w:rsid w:val="00A433B2"/>
    <w:rsid w:val="00A46302"/>
    <w:rsid w:val="00A46BE2"/>
    <w:rsid w:val="00A50871"/>
    <w:rsid w:val="00A532C2"/>
    <w:rsid w:val="00A63DD4"/>
    <w:rsid w:val="00A84610"/>
    <w:rsid w:val="00AA0FF1"/>
    <w:rsid w:val="00AA5084"/>
    <w:rsid w:val="00AC19E4"/>
    <w:rsid w:val="00AD2D08"/>
    <w:rsid w:val="00AE15DF"/>
    <w:rsid w:val="00AE2EC1"/>
    <w:rsid w:val="00AE394D"/>
    <w:rsid w:val="00B065C1"/>
    <w:rsid w:val="00B12E95"/>
    <w:rsid w:val="00B15753"/>
    <w:rsid w:val="00B206D4"/>
    <w:rsid w:val="00B268B9"/>
    <w:rsid w:val="00B2760F"/>
    <w:rsid w:val="00B31D95"/>
    <w:rsid w:val="00B42390"/>
    <w:rsid w:val="00B756E6"/>
    <w:rsid w:val="00B7651E"/>
    <w:rsid w:val="00BA6581"/>
    <w:rsid w:val="00BB0842"/>
    <w:rsid w:val="00BB4472"/>
    <w:rsid w:val="00BB75B6"/>
    <w:rsid w:val="00BD3C30"/>
    <w:rsid w:val="00BE4083"/>
    <w:rsid w:val="00BE678E"/>
    <w:rsid w:val="00BF0C21"/>
    <w:rsid w:val="00BF19F1"/>
    <w:rsid w:val="00BF26F6"/>
    <w:rsid w:val="00BF62A0"/>
    <w:rsid w:val="00C12C5C"/>
    <w:rsid w:val="00C33893"/>
    <w:rsid w:val="00C50F75"/>
    <w:rsid w:val="00C56B50"/>
    <w:rsid w:val="00C6265B"/>
    <w:rsid w:val="00C81F3F"/>
    <w:rsid w:val="00C84017"/>
    <w:rsid w:val="00C91315"/>
    <w:rsid w:val="00C918BB"/>
    <w:rsid w:val="00C940A4"/>
    <w:rsid w:val="00C960D2"/>
    <w:rsid w:val="00CA5C45"/>
    <w:rsid w:val="00CC21FC"/>
    <w:rsid w:val="00CC4D1B"/>
    <w:rsid w:val="00CE0710"/>
    <w:rsid w:val="00CF134F"/>
    <w:rsid w:val="00CF23C3"/>
    <w:rsid w:val="00CF2E0A"/>
    <w:rsid w:val="00D00268"/>
    <w:rsid w:val="00D14BA4"/>
    <w:rsid w:val="00D1525C"/>
    <w:rsid w:val="00D167CA"/>
    <w:rsid w:val="00D3340D"/>
    <w:rsid w:val="00D34DCE"/>
    <w:rsid w:val="00D47901"/>
    <w:rsid w:val="00D51557"/>
    <w:rsid w:val="00D54862"/>
    <w:rsid w:val="00D54C73"/>
    <w:rsid w:val="00D569E9"/>
    <w:rsid w:val="00D82EC4"/>
    <w:rsid w:val="00D9004F"/>
    <w:rsid w:val="00D9428D"/>
    <w:rsid w:val="00D95223"/>
    <w:rsid w:val="00D95FCF"/>
    <w:rsid w:val="00DA2B44"/>
    <w:rsid w:val="00DA59A7"/>
    <w:rsid w:val="00DC1242"/>
    <w:rsid w:val="00DC5C8E"/>
    <w:rsid w:val="00DD2948"/>
    <w:rsid w:val="00DE13F3"/>
    <w:rsid w:val="00DE5B09"/>
    <w:rsid w:val="00DF4918"/>
    <w:rsid w:val="00DF68D1"/>
    <w:rsid w:val="00E162DB"/>
    <w:rsid w:val="00E20721"/>
    <w:rsid w:val="00E23FC0"/>
    <w:rsid w:val="00E36732"/>
    <w:rsid w:val="00E51939"/>
    <w:rsid w:val="00E66BA2"/>
    <w:rsid w:val="00E74996"/>
    <w:rsid w:val="00E75791"/>
    <w:rsid w:val="00E85059"/>
    <w:rsid w:val="00E85246"/>
    <w:rsid w:val="00E8554A"/>
    <w:rsid w:val="00E911E4"/>
    <w:rsid w:val="00EA4CF0"/>
    <w:rsid w:val="00EA7F99"/>
    <w:rsid w:val="00EC5482"/>
    <w:rsid w:val="00ED0FBB"/>
    <w:rsid w:val="00ED1900"/>
    <w:rsid w:val="00ED2333"/>
    <w:rsid w:val="00ED509C"/>
    <w:rsid w:val="00EE02F1"/>
    <w:rsid w:val="00EE226D"/>
    <w:rsid w:val="00EE2D95"/>
    <w:rsid w:val="00EE485F"/>
    <w:rsid w:val="00EE7F0E"/>
    <w:rsid w:val="00EF005F"/>
    <w:rsid w:val="00EF147A"/>
    <w:rsid w:val="00EF3272"/>
    <w:rsid w:val="00EF5122"/>
    <w:rsid w:val="00EF5A00"/>
    <w:rsid w:val="00F06038"/>
    <w:rsid w:val="00F11A64"/>
    <w:rsid w:val="00F361D1"/>
    <w:rsid w:val="00F54AD4"/>
    <w:rsid w:val="00F5622C"/>
    <w:rsid w:val="00F56FA8"/>
    <w:rsid w:val="00F61922"/>
    <w:rsid w:val="00F61EAC"/>
    <w:rsid w:val="00F67D05"/>
    <w:rsid w:val="00F90085"/>
    <w:rsid w:val="00FA3374"/>
    <w:rsid w:val="00FA4929"/>
    <w:rsid w:val="00FA7F6D"/>
    <w:rsid w:val="00FB475F"/>
    <w:rsid w:val="00FB4C2B"/>
    <w:rsid w:val="00FB6F32"/>
    <w:rsid w:val="00FC6B47"/>
    <w:rsid w:val="00FC7366"/>
    <w:rsid w:val="00FD3223"/>
    <w:rsid w:val="00FD5E05"/>
    <w:rsid w:val="00FD668E"/>
    <w:rsid w:val="00FE0EE9"/>
    <w:rsid w:val="00FF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6F6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84017"/>
    <w:pPr>
      <w:spacing w:after="0" w:line="240" w:lineRule="auto"/>
    </w:pPr>
    <w:rPr>
      <w:rFonts w:ascii="Tahoma" w:hAnsi="Tahoma"/>
      <w:sz w:val="16"/>
      <w:szCs w:val="16"/>
      <w:lang w:val="en-US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4017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0F1FEC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D34DCE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D54862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1658</TotalTime>
  <Pages>2</Pages>
  <Words>435</Words>
  <Characters>2480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169</cp:revision>
  <cp:lastPrinted>2024-07-22T05:05:00Z</cp:lastPrinted>
  <dcterms:created xsi:type="dcterms:W3CDTF">2021-04-29T12:24:00Z</dcterms:created>
  <dcterms:modified xsi:type="dcterms:W3CDTF">2024-07-22T05:11:00Z</dcterms:modified>
</cp:coreProperties>
</file>